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D" w:rsidRDefault="0005144D" w:rsidP="007E1808">
      <w:pPr>
        <w:rPr>
          <w:sz w:val="22"/>
          <w:szCs w:val="22"/>
        </w:rPr>
      </w:pPr>
      <w:r w:rsidRPr="00C437F2">
        <w:rPr>
          <w:sz w:val="22"/>
          <w:szCs w:val="22"/>
        </w:rPr>
        <w:t xml:space="preserve">Minutes of the Transition Black Isle AGM on </w:t>
      </w:r>
      <w:r>
        <w:rPr>
          <w:sz w:val="22"/>
          <w:szCs w:val="22"/>
        </w:rPr>
        <w:t>Saturday 21</w:t>
      </w:r>
      <w:r w:rsidRPr="0088263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October 2023</w:t>
      </w:r>
    </w:p>
    <w:p w:rsidR="0005144D" w:rsidRPr="00C437F2" w:rsidRDefault="0005144D" w:rsidP="007E1808">
      <w:pPr>
        <w:rPr>
          <w:sz w:val="22"/>
          <w:szCs w:val="22"/>
        </w:rPr>
      </w:pPr>
      <w:r>
        <w:rPr>
          <w:sz w:val="22"/>
          <w:szCs w:val="22"/>
        </w:rPr>
        <w:t>At Rosemarkie Beach Cafe</w:t>
      </w:r>
    </w:p>
    <w:p w:rsidR="0005144D" w:rsidRDefault="0005144D" w:rsidP="00253E60">
      <w:pPr>
        <w:spacing w:after="120"/>
        <w:rPr>
          <w:b w:val="0"/>
          <w:bCs/>
          <w:sz w:val="22"/>
          <w:szCs w:val="22"/>
        </w:rPr>
      </w:pPr>
      <w:r w:rsidRPr="00C437F2">
        <w:rPr>
          <w:sz w:val="22"/>
          <w:szCs w:val="22"/>
        </w:rPr>
        <w:t>Present:</w:t>
      </w:r>
      <w:r>
        <w:rPr>
          <w:sz w:val="22"/>
          <w:szCs w:val="22"/>
        </w:rPr>
        <w:t xml:space="preserve"> </w:t>
      </w:r>
      <w:r w:rsidRPr="009D0F5B">
        <w:rPr>
          <w:b w:val="0"/>
          <w:bCs/>
          <w:sz w:val="22"/>
          <w:szCs w:val="22"/>
        </w:rPr>
        <w:t>Trish McKeggie, Anne Thomas</w:t>
      </w:r>
      <w:r>
        <w:rPr>
          <w:b w:val="0"/>
          <w:bCs/>
          <w:sz w:val="22"/>
          <w:szCs w:val="22"/>
        </w:rPr>
        <w:t>, Julian Paren, Julie Gibson, Julie Shortreed, Roger Piercy, Penny Edwards, Martin Sherring, Jimmie Hepburn, Peter Moffatt, Marion Moffatt, Ro Scott, Crockett Cresswell (non-member), Mary Paren, Alaine Macdonald.</w:t>
      </w:r>
    </w:p>
    <w:p w:rsidR="0005144D" w:rsidRPr="00FD025B" w:rsidRDefault="0005144D" w:rsidP="00253E60">
      <w:pPr>
        <w:spacing w:after="120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In attendance: </w:t>
      </w:r>
      <w:r>
        <w:rPr>
          <w:b w:val="0"/>
          <w:bCs/>
          <w:sz w:val="22"/>
          <w:szCs w:val="22"/>
        </w:rPr>
        <w:t>Laura Donnelly (TBI employee)</w:t>
      </w:r>
    </w:p>
    <w:p w:rsidR="0005144D" w:rsidRPr="00C437F2" w:rsidRDefault="0005144D" w:rsidP="00053F23">
      <w:pPr>
        <w:spacing w:after="0"/>
        <w:rPr>
          <w:sz w:val="22"/>
          <w:szCs w:val="22"/>
        </w:rPr>
      </w:pPr>
      <w:r w:rsidRPr="00C437F2">
        <w:rPr>
          <w:sz w:val="22"/>
          <w:szCs w:val="22"/>
        </w:rPr>
        <w:t xml:space="preserve">Apologies: </w:t>
      </w:r>
      <w:r>
        <w:rPr>
          <w:b w:val="0"/>
          <w:sz w:val="22"/>
          <w:szCs w:val="22"/>
        </w:rPr>
        <w:t>Rose Grant, Sheila Currie, Wendy Price, Helen Robinson.</w:t>
      </w:r>
    </w:p>
    <w:p w:rsidR="0005144D" w:rsidRPr="00C437F2" w:rsidRDefault="0005144D">
      <w:pPr>
        <w:rPr>
          <w:b w:val="0"/>
          <w:sz w:val="22"/>
          <w:szCs w:val="22"/>
        </w:rPr>
      </w:pPr>
    </w:p>
    <w:p w:rsidR="0005144D" w:rsidRPr="00C437F2" w:rsidRDefault="0005144D">
      <w:pPr>
        <w:rPr>
          <w:b w:val="0"/>
          <w:sz w:val="22"/>
          <w:szCs w:val="22"/>
          <w:u w:val="single"/>
        </w:rPr>
      </w:pPr>
      <w:r w:rsidRPr="00C437F2">
        <w:rPr>
          <w:b w:val="0"/>
          <w:sz w:val="22"/>
          <w:szCs w:val="22"/>
          <w:u w:val="single"/>
        </w:rPr>
        <w:t>Minutes of the last meeting</w:t>
      </w:r>
    </w:p>
    <w:p w:rsidR="0005144D" w:rsidRPr="00C437F2" w:rsidRDefault="0005144D">
      <w:pPr>
        <w:rPr>
          <w:b w:val="0"/>
          <w:sz w:val="22"/>
          <w:szCs w:val="22"/>
        </w:rPr>
      </w:pPr>
      <w:r w:rsidRPr="00C437F2">
        <w:rPr>
          <w:b w:val="0"/>
          <w:sz w:val="22"/>
          <w:szCs w:val="22"/>
        </w:rPr>
        <w:t>These were unanimously accepted as a correct record of the meeting.</w:t>
      </w:r>
    </w:p>
    <w:p w:rsidR="0005144D" w:rsidRPr="00C437F2" w:rsidRDefault="0005144D">
      <w:pPr>
        <w:rPr>
          <w:b w:val="0"/>
          <w:sz w:val="22"/>
          <w:szCs w:val="22"/>
          <w:u w:val="single"/>
        </w:rPr>
      </w:pPr>
      <w:r w:rsidRPr="00C437F2">
        <w:rPr>
          <w:b w:val="0"/>
          <w:sz w:val="22"/>
          <w:szCs w:val="22"/>
          <w:u w:val="single"/>
        </w:rPr>
        <w:t>Convenor’s Report</w:t>
      </w:r>
    </w:p>
    <w:p w:rsidR="0005144D" w:rsidRDefault="0005144D" w:rsidP="00053F23">
      <w:pPr>
        <w:rPr>
          <w:b w:val="0"/>
          <w:sz w:val="22"/>
          <w:szCs w:val="22"/>
        </w:rPr>
      </w:pPr>
      <w:r w:rsidRPr="00C437F2">
        <w:rPr>
          <w:b w:val="0"/>
          <w:sz w:val="22"/>
          <w:szCs w:val="22"/>
        </w:rPr>
        <w:t>Juli</w:t>
      </w:r>
      <w:r>
        <w:rPr>
          <w:b w:val="0"/>
          <w:sz w:val="22"/>
          <w:szCs w:val="22"/>
        </w:rPr>
        <w:t>an</w:t>
      </w:r>
      <w:r w:rsidRPr="00C437F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Paren asked the trustees and Laura to report on their respective activities during the year</w:t>
      </w:r>
      <w:r w:rsidRPr="00C437F2">
        <w:rPr>
          <w:b w:val="0"/>
          <w:sz w:val="22"/>
          <w:szCs w:val="22"/>
        </w:rPr>
        <w:t>.</w:t>
      </w:r>
    </w:p>
    <w:p w:rsidR="0005144D" w:rsidRDefault="0005144D" w:rsidP="00053F2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Julie Gibson reported that the Food &amp; Growing group had organised the 2023 Potato Day, with a return to North Kessock Village Hall after alternative arrangements due to Covid the previous two years.</w:t>
      </w:r>
    </w:p>
    <w:p w:rsidR="0005144D" w:rsidRDefault="0005144D" w:rsidP="00053F2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Anne Thomas spoke about the continuing challenges with the Avoch – Munlochy Cycle Route (the Places for Everyone funding, and the project as a whole, are to be taken on by Highland Council, but disagreements with landowners remain). We continue to offer bike hire – currently via Black Isle Yurts, but there is scope for another outlet.</w:t>
      </w:r>
    </w:p>
    <w:p w:rsidR="0005144D" w:rsidRDefault="0005144D" w:rsidP="00053F2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Peter Moffatt has been working on an upgrade to the website, which is anticipated to go live in the next few weeks.</w:t>
      </w:r>
    </w:p>
    <w:p w:rsidR="0005144D" w:rsidRDefault="0005144D" w:rsidP="00053F2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Julian reported that the Active Travel Map has been reprinted, and circulated in collaboration with Black Isle Tourism. Julian produced an information pack on a “slow tourism” theme which has been distributed to tourism outlets, again working with Black Isle tourism.</w:t>
      </w:r>
    </w:p>
    <w:p w:rsidR="0005144D" w:rsidRPr="00C437F2" w:rsidRDefault="0005144D" w:rsidP="00053F23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Laura introduced herself as TBI’s employee with responsibility for Highland Community Waste Partnership activities. She has been working on a range of initiatives, including supporting the Black Isle Repair Café, a series of regular Climate Cafes, a recent workshop on making the best use of sewing machines, a “Re-love Pre-loved” sale and a campaign to reduce single-use cups. More activities to come are a campaign to reduce food waste, and a “library of things” to encourage sharing between community groups.</w:t>
      </w:r>
    </w:p>
    <w:p w:rsidR="0005144D" w:rsidRPr="00C437F2" w:rsidRDefault="0005144D">
      <w:pPr>
        <w:rPr>
          <w:b w:val="0"/>
          <w:sz w:val="22"/>
          <w:szCs w:val="22"/>
          <w:u w:val="single"/>
        </w:rPr>
      </w:pPr>
      <w:r w:rsidRPr="00C437F2">
        <w:rPr>
          <w:b w:val="0"/>
          <w:sz w:val="22"/>
          <w:szCs w:val="22"/>
          <w:u w:val="single"/>
        </w:rPr>
        <w:t>Finance</w:t>
      </w:r>
    </w:p>
    <w:p w:rsidR="0005144D" w:rsidRDefault="0005144D">
      <w:pPr>
        <w:rPr>
          <w:b w:val="0"/>
          <w:sz w:val="22"/>
          <w:szCs w:val="22"/>
        </w:rPr>
      </w:pPr>
      <w:r w:rsidRPr="00C437F2">
        <w:rPr>
          <w:b w:val="0"/>
          <w:sz w:val="22"/>
          <w:szCs w:val="22"/>
        </w:rPr>
        <w:t xml:space="preserve">The Treasurer, </w:t>
      </w:r>
      <w:r>
        <w:rPr>
          <w:b w:val="0"/>
          <w:sz w:val="22"/>
          <w:szCs w:val="22"/>
        </w:rPr>
        <w:t>Martin Sherring</w:t>
      </w:r>
      <w:r w:rsidRPr="00C437F2">
        <w:rPr>
          <w:b w:val="0"/>
          <w:sz w:val="22"/>
          <w:szCs w:val="22"/>
        </w:rPr>
        <w:t>, gave a summary of finances for the year ended 31</w:t>
      </w:r>
      <w:r w:rsidRPr="00C437F2">
        <w:rPr>
          <w:b w:val="0"/>
          <w:sz w:val="22"/>
          <w:szCs w:val="22"/>
          <w:vertAlign w:val="superscript"/>
        </w:rPr>
        <w:t>st</w:t>
      </w:r>
      <w:r w:rsidRPr="00C437F2">
        <w:rPr>
          <w:b w:val="0"/>
          <w:sz w:val="22"/>
          <w:szCs w:val="22"/>
        </w:rPr>
        <w:t xml:space="preserve"> March 202</w:t>
      </w:r>
      <w:r>
        <w:rPr>
          <w:b w:val="0"/>
          <w:sz w:val="22"/>
          <w:szCs w:val="22"/>
        </w:rPr>
        <w:t>3</w:t>
      </w:r>
      <w:r w:rsidRPr="00C437F2">
        <w:rPr>
          <w:b w:val="0"/>
          <w:sz w:val="22"/>
          <w:szCs w:val="22"/>
        </w:rPr>
        <w:t>.</w:t>
      </w:r>
    </w:p>
    <w:p w:rsidR="0005144D" w:rsidRDefault="0005144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Income &amp; Expenditure account shows restricted and unrestricted funds, with a surplus for the year of £4,232 arising on unrestricted funds and £22,488 from restricted funds. The unrestricted surplus arose due to a return to “in-person” events post-Covid, and the restricted amount represents an under-spend on the Highland Community Waste Partnership budget, which is expected to reverse in the coming months.</w:t>
      </w:r>
    </w:p>
    <w:p w:rsidR="0005144D" w:rsidRPr="00C437F2" w:rsidRDefault="0005144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The balance sheet showed bank balances at 31</w:t>
      </w:r>
      <w:r w:rsidRPr="008A239B">
        <w:rPr>
          <w:b w:val="0"/>
          <w:sz w:val="22"/>
          <w:szCs w:val="22"/>
          <w:vertAlign w:val="superscript"/>
        </w:rPr>
        <w:t>st</w:t>
      </w:r>
      <w:r>
        <w:rPr>
          <w:b w:val="0"/>
          <w:sz w:val="22"/>
          <w:szCs w:val="22"/>
        </w:rPr>
        <w:t xml:space="preserve"> March of just over £21,000, and in addition an amount of £16,441 owed by Highland Good Food Partnership, which was settled after the financial year-end. The Highland Good Food Partnership balance arose because TBI incurred various costs on their behalf before they had opened their own bank account.</w:t>
      </w:r>
    </w:p>
    <w:p w:rsidR="0005144D" w:rsidRPr="00C437F2" w:rsidRDefault="0005144D">
      <w:pPr>
        <w:rPr>
          <w:b w:val="0"/>
          <w:sz w:val="22"/>
          <w:szCs w:val="22"/>
          <w:u w:val="single"/>
        </w:rPr>
      </w:pPr>
      <w:r w:rsidRPr="00C437F2">
        <w:rPr>
          <w:b w:val="0"/>
          <w:sz w:val="22"/>
          <w:szCs w:val="22"/>
          <w:u w:val="single"/>
        </w:rPr>
        <w:t>Election of Directors</w:t>
      </w:r>
    </w:p>
    <w:p w:rsidR="0005144D" w:rsidRPr="00C437F2" w:rsidRDefault="0005144D">
      <w:pPr>
        <w:rPr>
          <w:b w:val="0"/>
          <w:sz w:val="22"/>
          <w:szCs w:val="22"/>
        </w:rPr>
      </w:pPr>
      <w:r w:rsidRPr="00C437F2">
        <w:rPr>
          <w:b w:val="0"/>
          <w:sz w:val="22"/>
          <w:szCs w:val="22"/>
        </w:rPr>
        <w:t xml:space="preserve">Martin explained that all </w:t>
      </w:r>
      <w:r>
        <w:rPr>
          <w:b w:val="0"/>
          <w:sz w:val="22"/>
          <w:szCs w:val="22"/>
        </w:rPr>
        <w:t>Trustee</w:t>
      </w:r>
      <w:r w:rsidRPr="00C437F2">
        <w:rPr>
          <w:b w:val="0"/>
          <w:sz w:val="22"/>
          <w:szCs w:val="22"/>
        </w:rPr>
        <w:t>s have to stand down at each AGM. Any who wish to stand again must be re-elected by the membership.</w:t>
      </w:r>
    </w:p>
    <w:p w:rsidR="0005144D" w:rsidRPr="00C437F2" w:rsidRDefault="0005144D">
      <w:pPr>
        <w:rPr>
          <w:b w:val="0"/>
          <w:sz w:val="22"/>
          <w:szCs w:val="22"/>
        </w:rPr>
      </w:pPr>
      <w:r w:rsidRPr="00C437F2">
        <w:rPr>
          <w:b w:val="0"/>
          <w:sz w:val="22"/>
          <w:szCs w:val="22"/>
        </w:rPr>
        <w:t xml:space="preserve">There were </w:t>
      </w:r>
      <w:r>
        <w:rPr>
          <w:b w:val="0"/>
          <w:sz w:val="22"/>
          <w:szCs w:val="22"/>
        </w:rPr>
        <w:t>6</w:t>
      </w:r>
      <w:r w:rsidRPr="00C437F2">
        <w:rPr>
          <w:b w:val="0"/>
          <w:sz w:val="22"/>
          <w:szCs w:val="22"/>
        </w:rPr>
        <w:t xml:space="preserve"> Directors before the AGM, </w:t>
      </w:r>
      <w:r>
        <w:rPr>
          <w:b w:val="0"/>
          <w:sz w:val="22"/>
          <w:szCs w:val="22"/>
        </w:rPr>
        <w:t>all</w:t>
      </w:r>
      <w:r w:rsidRPr="00C437F2">
        <w:rPr>
          <w:b w:val="0"/>
          <w:sz w:val="22"/>
          <w:szCs w:val="22"/>
        </w:rPr>
        <w:t xml:space="preserve"> of whom wished to stand again.</w:t>
      </w:r>
      <w:r>
        <w:rPr>
          <w:b w:val="0"/>
          <w:sz w:val="22"/>
          <w:szCs w:val="22"/>
        </w:rPr>
        <w:t xml:space="preserve"> </w:t>
      </w:r>
      <w:r w:rsidRPr="00C437F2">
        <w:rPr>
          <w:b w:val="0"/>
          <w:sz w:val="22"/>
          <w:szCs w:val="22"/>
        </w:rPr>
        <w:t>There were no other candidates.</w:t>
      </w:r>
    </w:p>
    <w:p w:rsidR="0005144D" w:rsidRDefault="0005144D" w:rsidP="0085265D">
      <w:pPr>
        <w:rPr>
          <w:b w:val="0"/>
          <w:sz w:val="22"/>
          <w:szCs w:val="22"/>
        </w:rPr>
      </w:pPr>
      <w:r w:rsidRPr="00C437F2">
        <w:rPr>
          <w:b w:val="0"/>
          <w:sz w:val="22"/>
          <w:szCs w:val="22"/>
        </w:rPr>
        <w:t xml:space="preserve">Martin proposed that all </w:t>
      </w:r>
      <w:r>
        <w:rPr>
          <w:b w:val="0"/>
          <w:sz w:val="22"/>
          <w:szCs w:val="22"/>
        </w:rPr>
        <w:t>6</w:t>
      </w:r>
      <w:r w:rsidRPr="00C437F2">
        <w:rPr>
          <w:b w:val="0"/>
          <w:sz w:val="22"/>
          <w:szCs w:val="22"/>
        </w:rPr>
        <w:t xml:space="preserve"> individuals standing for election should be elected en-block. This was carried unanimously. The duly elected board is therefore: Julie Gibson, Martin Sherring, Julian Paren, Anne Thomas, Peter Moffatt</w:t>
      </w:r>
      <w:r>
        <w:rPr>
          <w:b w:val="0"/>
          <w:sz w:val="22"/>
          <w:szCs w:val="22"/>
        </w:rPr>
        <w:t xml:space="preserve"> and Rose Grant</w:t>
      </w:r>
      <w:r w:rsidRPr="00C437F2">
        <w:rPr>
          <w:b w:val="0"/>
          <w:sz w:val="22"/>
          <w:szCs w:val="22"/>
        </w:rPr>
        <w:t>.</w:t>
      </w:r>
    </w:p>
    <w:p w:rsidR="0005144D" w:rsidRDefault="0005144D" w:rsidP="0085265D">
      <w:pPr>
        <w:rPr>
          <w:b w:val="0"/>
          <w:sz w:val="22"/>
          <w:szCs w:val="22"/>
        </w:rPr>
      </w:pPr>
    </w:p>
    <w:p w:rsidR="0005144D" w:rsidRPr="00C437F2" w:rsidRDefault="0005144D" w:rsidP="0085265D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MS</w:t>
      </w:r>
    </w:p>
    <w:sectPr w:rsidR="0005144D" w:rsidRPr="00C437F2" w:rsidSect="009C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375"/>
    <w:multiLevelType w:val="hybridMultilevel"/>
    <w:tmpl w:val="796C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F40BF"/>
    <w:multiLevelType w:val="hybridMultilevel"/>
    <w:tmpl w:val="3146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327"/>
    <w:rsid w:val="000122AC"/>
    <w:rsid w:val="00017574"/>
    <w:rsid w:val="00047DCD"/>
    <w:rsid w:val="0005144D"/>
    <w:rsid w:val="00053F23"/>
    <w:rsid w:val="000563D6"/>
    <w:rsid w:val="000574EC"/>
    <w:rsid w:val="00070101"/>
    <w:rsid w:val="00082D64"/>
    <w:rsid w:val="000B0B31"/>
    <w:rsid w:val="000E02E5"/>
    <w:rsid w:val="000F3E5A"/>
    <w:rsid w:val="000F7641"/>
    <w:rsid w:val="00100B1F"/>
    <w:rsid w:val="00105C17"/>
    <w:rsid w:val="0013629A"/>
    <w:rsid w:val="00141BA5"/>
    <w:rsid w:val="00145331"/>
    <w:rsid w:val="00183C35"/>
    <w:rsid w:val="001A4592"/>
    <w:rsid w:val="001C1FC0"/>
    <w:rsid w:val="00232030"/>
    <w:rsid w:val="00253E60"/>
    <w:rsid w:val="00273765"/>
    <w:rsid w:val="00273A26"/>
    <w:rsid w:val="00287812"/>
    <w:rsid w:val="00292650"/>
    <w:rsid w:val="002C2B96"/>
    <w:rsid w:val="002C6C44"/>
    <w:rsid w:val="002D2329"/>
    <w:rsid w:val="002D5A0F"/>
    <w:rsid w:val="002F7160"/>
    <w:rsid w:val="0031072B"/>
    <w:rsid w:val="00314AAA"/>
    <w:rsid w:val="00315913"/>
    <w:rsid w:val="00334CF4"/>
    <w:rsid w:val="00340118"/>
    <w:rsid w:val="00344690"/>
    <w:rsid w:val="00355E85"/>
    <w:rsid w:val="003D01D0"/>
    <w:rsid w:val="003E5F6D"/>
    <w:rsid w:val="003E7EE8"/>
    <w:rsid w:val="00403BFD"/>
    <w:rsid w:val="00414B73"/>
    <w:rsid w:val="004355DE"/>
    <w:rsid w:val="00435FB2"/>
    <w:rsid w:val="00462BD6"/>
    <w:rsid w:val="00464203"/>
    <w:rsid w:val="0046604D"/>
    <w:rsid w:val="00475E0D"/>
    <w:rsid w:val="0048715F"/>
    <w:rsid w:val="00497F6D"/>
    <w:rsid w:val="004C4E3E"/>
    <w:rsid w:val="004D15CA"/>
    <w:rsid w:val="004D3780"/>
    <w:rsid w:val="004D6160"/>
    <w:rsid w:val="0052655E"/>
    <w:rsid w:val="0055380D"/>
    <w:rsid w:val="0056002E"/>
    <w:rsid w:val="00562CA8"/>
    <w:rsid w:val="0056540F"/>
    <w:rsid w:val="00583CF0"/>
    <w:rsid w:val="00590D9E"/>
    <w:rsid w:val="005A71DB"/>
    <w:rsid w:val="005E550F"/>
    <w:rsid w:val="006139A0"/>
    <w:rsid w:val="00652E20"/>
    <w:rsid w:val="006559BE"/>
    <w:rsid w:val="0067686E"/>
    <w:rsid w:val="0069096E"/>
    <w:rsid w:val="006B714A"/>
    <w:rsid w:val="006B76C2"/>
    <w:rsid w:val="006C5B26"/>
    <w:rsid w:val="006E1446"/>
    <w:rsid w:val="007276F4"/>
    <w:rsid w:val="007402F0"/>
    <w:rsid w:val="00741FF4"/>
    <w:rsid w:val="0076034F"/>
    <w:rsid w:val="007B1E61"/>
    <w:rsid w:val="007B3C75"/>
    <w:rsid w:val="007C2E3A"/>
    <w:rsid w:val="007C5D2F"/>
    <w:rsid w:val="007C7699"/>
    <w:rsid w:val="007D2438"/>
    <w:rsid w:val="007D47C9"/>
    <w:rsid w:val="007E1808"/>
    <w:rsid w:val="007F4A5E"/>
    <w:rsid w:val="007F5890"/>
    <w:rsid w:val="00805C2C"/>
    <w:rsid w:val="00813442"/>
    <w:rsid w:val="00852198"/>
    <w:rsid w:val="0085265D"/>
    <w:rsid w:val="00865651"/>
    <w:rsid w:val="0087142F"/>
    <w:rsid w:val="00872062"/>
    <w:rsid w:val="0088035B"/>
    <w:rsid w:val="0088263B"/>
    <w:rsid w:val="00886CBC"/>
    <w:rsid w:val="00893831"/>
    <w:rsid w:val="00895CFB"/>
    <w:rsid w:val="008A239B"/>
    <w:rsid w:val="008B47A3"/>
    <w:rsid w:val="008C598E"/>
    <w:rsid w:val="008D4371"/>
    <w:rsid w:val="008D4C46"/>
    <w:rsid w:val="008E3780"/>
    <w:rsid w:val="008F0332"/>
    <w:rsid w:val="009170E4"/>
    <w:rsid w:val="00937C5F"/>
    <w:rsid w:val="00941E13"/>
    <w:rsid w:val="00944A13"/>
    <w:rsid w:val="0094626C"/>
    <w:rsid w:val="0095161A"/>
    <w:rsid w:val="00971B57"/>
    <w:rsid w:val="009A69C8"/>
    <w:rsid w:val="009B39DF"/>
    <w:rsid w:val="009B7D63"/>
    <w:rsid w:val="009C28DD"/>
    <w:rsid w:val="009C7328"/>
    <w:rsid w:val="009D0F5B"/>
    <w:rsid w:val="00A054CC"/>
    <w:rsid w:val="00A111FF"/>
    <w:rsid w:val="00A1121C"/>
    <w:rsid w:val="00A14D4C"/>
    <w:rsid w:val="00A17F14"/>
    <w:rsid w:val="00A33E07"/>
    <w:rsid w:val="00A369A6"/>
    <w:rsid w:val="00A42271"/>
    <w:rsid w:val="00A917CB"/>
    <w:rsid w:val="00AB2D28"/>
    <w:rsid w:val="00AC1A08"/>
    <w:rsid w:val="00AC21C8"/>
    <w:rsid w:val="00B109CB"/>
    <w:rsid w:val="00B74528"/>
    <w:rsid w:val="00B96860"/>
    <w:rsid w:val="00BF069C"/>
    <w:rsid w:val="00C10817"/>
    <w:rsid w:val="00C122E7"/>
    <w:rsid w:val="00C13F2D"/>
    <w:rsid w:val="00C162BF"/>
    <w:rsid w:val="00C26856"/>
    <w:rsid w:val="00C437F2"/>
    <w:rsid w:val="00C56B10"/>
    <w:rsid w:val="00C643C8"/>
    <w:rsid w:val="00CD578D"/>
    <w:rsid w:val="00CE16AA"/>
    <w:rsid w:val="00CE433D"/>
    <w:rsid w:val="00D21C5C"/>
    <w:rsid w:val="00D47CBA"/>
    <w:rsid w:val="00D52B4D"/>
    <w:rsid w:val="00D5488D"/>
    <w:rsid w:val="00D60911"/>
    <w:rsid w:val="00D744DF"/>
    <w:rsid w:val="00DD331A"/>
    <w:rsid w:val="00DE53F0"/>
    <w:rsid w:val="00DE71F4"/>
    <w:rsid w:val="00DF2AD6"/>
    <w:rsid w:val="00DF4FA8"/>
    <w:rsid w:val="00E11581"/>
    <w:rsid w:val="00E15E2F"/>
    <w:rsid w:val="00E24EA5"/>
    <w:rsid w:val="00E27281"/>
    <w:rsid w:val="00E33D03"/>
    <w:rsid w:val="00E51F31"/>
    <w:rsid w:val="00E53343"/>
    <w:rsid w:val="00E57B7E"/>
    <w:rsid w:val="00E6092A"/>
    <w:rsid w:val="00E66356"/>
    <w:rsid w:val="00E77327"/>
    <w:rsid w:val="00E80C5B"/>
    <w:rsid w:val="00E961A9"/>
    <w:rsid w:val="00ED3C3F"/>
    <w:rsid w:val="00EE761F"/>
    <w:rsid w:val="00EF6907"/>
    <w:rsid w:val="00F15987"/>
    <w:rsid w:val="00F16387"/>
    <w:rsid w:val="00F5276A"/>
    <w:rsid w:val="00F73064"/>
    <w:rsid w:val="00F94488"/>
    <w:rsid w:val="00FC0445"/>
    <w:rsid w:val="00FC41D1"/>
    <w:rsid w:val="00FD025B"/>
    <w:rsid w:val="00FD6528"/>
    <w:rsid w:val="00FE3A58"/>
    <w:rsid w:val="00FE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328"/>
    <w:pPr>
      <w:spacing w:after="200" w:line="276" w:lineRule="auto"/>
    </w:pPr>
    <w:rPr>
      <w:b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518</Words>
  <Characters>2958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Transition Black Isle AGM on Friday 27th November 2020 via Zoom</dc:title>
  <dc:subject/>
  <dc:creator>Penny</dc:creator>
  <cp:keywords/>
  <dc:description/>
  <cp:lastModifiedBy>Admin</cp:lastModifiedBy>
  <cp:revision>3</cp:revision>
  <cp:lastPrinted>2018-11-27T18:08:00Z</cp:lastPrinted>
  <dcterms:created xsi:type="dcterms:W3CDTF">2024-10-30T07:34:00Z</dcterms:created>
  <dcterms:modified xsi:type="dcterms:W3CDTF">2024-10-30T07:35:00Z</dcterms:modified>
</cp:coreProperties>
</file>